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0306" w14:textId="77777777" w:rsidR="006509AD" w:rsidRPr="009A240D" w:rsidRDefault="006509AD" w:rsidP="00BE01B7">
      <w:pPr>
        <w:pStyle w:val="p1"/>
        <w:spacing w:line="360" w:lineRule="auto"/>
        <w:jc w:val="center"/>
        <w:rPr>
          <w:sz w:val="28"/>
          <w:szCs w:val="28"/>
        </w:rPr>
      </w:pPr>
      <w:r w:rsidRPr="009A240D">
        <w:rPr>
          <w:sz w:val="28"/>
          <w:szCs w:val="28"/>
        </w:rPr>
        <w:t>Pieces and Patches Quilt Guild</w:t>
      </w:r>
      <w:r w:rsidR="00BE01B7">
        <w:rPr>
          <w:sz w:val="28"/>
          <w:szCs w:val="28"/>
        </w:rPr>
        <w:t xml:space="preserve"> </w:t>
      </w:r>
      <w:r w:rsidRPr="009A240D">
        <w:rPr>
          <w:sz w:val="28"/>
          <w:szCs w:val="28"/>
        </w:rPr>
        <w:t>Workshop Registration Form</w:t>
      </w:r>
    </w:p>
    <w:p w14:paraId="1DCAB18F" w14:textId="77777777" w:rsidR="006509AD" w:rsidRPr="002D0A6B" w:rsidRDefault="006509A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Name ________________________________</w:t>
      </w:r>
      <w:r w:rsidR="00A22EE3" w:rsidRPr="002D0A6B">
        <w:rPr>
          <w:sz w:val="24"/>
          <w:szCs w:val="24"/>
        </w:rPr>
        <w:t>_________</w:t>
      </w:r>
      <w:r w:rsidR="009A240D" w:rsidRPr="002D0A6B">
        <w:rPr>
          <w:sz w:val="24"/>
          <w:szCs w:val="24"/>
        </w:rPr>
        <w:t>_</w:t>
      </w:r>
      <w:r w:rsidRPr="002D0A6B">
        <w:rPr>
          <w:sz w:val="24"/>
          <w:szCs w:val="24"/>
        </w:rPr>
        <w:t>__</w:t>
      </w:r>
      <w:r w:rsidR="00461C0D">
        <w:rPr>
          <w:sz w:val="24"/>
          <w:szCs w:val="24"/>
        </w:rPr>
        <w:t>____________</w:t>
      </w:r>
      <w:r w:rsidRPr="002D0A6B">
        <w:rPr>
          <w:sz w:val="24"/>
          <w:szCs w:val="24"/>
        </w:rPr>
        <w:t>Member/non-membe</w:t>
      </w:r>
      <w:r w:rsidR="00461C0D">
        <w:rPr>
          <w:sz w:val="24"/>
          <w:szCs w:val="24"/>
        </w:rPr>
        <w:t>r</w:t>
      </w:r>
    </w:p>
    <w:p w14:paraId="040A6D28" w14:textId="77777777" w:rsidR="006509AD" w:rsidRPr="002D0A6B" w:rsidRDefault="006509A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Address ________________________</w:t>
      </w:r>
      <w:r w:rsidR="00A22EE3" w:rsidRPr="002D0A6B">
        <w:rPr>
          <w:sz w:val="24"/>
          <w:szCs w:val="24"/>
        </w:rPr>
        <w:t>____City</w:t>
      </w:r>
      <w:r w:rsidRPr="002D0A6B">
        <w:rPr>
          <w:sz w:val="24"/>
          <w:szCs w:val="24"/>
        </w:rPr>
        <w:t xml:space="preserve"> state, and zip __________</w:t>
      </w:r>
      <w:r w:rsidR="009A240D" w:rsidRPr="002D0A6B">
        <w:rPr>
          <w:sz w:val="24"/>
          <w:szCs w:val="24"/>
        </w:rPr>
        <w:t>_</w:t>
      </w:r>
      <w:r w:rsidRPr="002D0A6B">
        <w:rPr>
          <w:sz w:val="24"/>
          <w:szCs w:val="24"/>
        </w:rPr>
        <w:t>__________________</w:t>
      </w:r>
    </w:p>
    <w:p w14:paraId="1F0A3F78" w14:textId="77777777" w:rsidR="006509AD" w:rsidRPr="002D0A6B" w:rsidRDefault="006509A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Phone _____________</w:t>
      </w:r>
      <w:r w:rsidR="009A240D" w:rsidRPr="002D0A6B">
        <w:rPr>
          <w:sz w:val="24"/>
          <w:szCs w:val="24"/>
        </w:rPr>
        <w:t>_</w:t>
      </w:r>
      <w:r w:rsidRPr="002D0A6B">
        <w:rPr>
          <w:sz w:val="24"/>
          <w:szCs w:val="24"/>
        </w:rPr>
        <w:t>___________ Email ___________________________________________</w:t>
      </w:r>
    </w:p>
    <w:p w14:paraId="6731B150" w14:textId="77777777" w:rsidR="006509AD" w:rsidRDefault="006509A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Workshop Name _________________________________________________________________</w:t>
      </w:r>
    </w:p>
    <w:p w14:paraId="786C3847" w14:textId="77777777" w:rsidR="00BE01B7" w:rsidRPr="002D0A6B" w:rsidRDefault="00BE01B7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58218C">
        <w:rPr>
          <w:sz w:val="24"/>
          <w:szCs w:val="24"/>
        </w:rPr>
        <w:t>Full day</w:t>
      </w:r>
      <w:r w:rsidR="00461C0D">
        <w:rPr>
          <w:b/>
          <w:bCs/>
          <w:sz w:val="24"/>
          <w:szCs w:val="24"/>
        </w:rPr>
        <w:t>_____</w:t>
      </w:r>
      <w:r w:rsidR="0058218C">
        <w:rPr>
          <w:b/>
          <w:bCs/>
          <w:sz w:val="24"/>
          <w:szCs w:val="24"/>
        </w:rPr>
        <w:t>___</w:t>
      </w:r>
      <w:r w:rsidR="00461C0D" w:rsidRPr="00461C0D">
        <w:rPr>
          <w:b/>
          <w:bCs/>
          <w:sz w:val="24"/>
          <w:szCs w:val="24"/>
        </w:rPr>
        <w:t xml:space="preserve"> </w:t>
      </w:r>
      <w:r w:rsidR="00461C0D">
        <w:rPr>
          <w:sz w:val="24"/>
          <w:szCs w:val="24"/>
        </w:rPr>
        <w:t>Member $40/Non-member $</w:t>
      </w:r>
      <w:r w:rsidR="0058218C">
        <w:rPr>
          <w:sz w:val="24"/>
          <w:szCs w:val="24"/>
        </w:rPr>
        <w:t>50 Half</w:t>
      </w:r>
      <w:r w:rsidRPr="0058218C">
        <w:rPr>
          <w:sz w:val="24"/>
          <w:szCs w:val="24"/>
        </w:rPr>
        <w:t>-Day</w:t>
      </w:r>
      <w:r w:rsidR="00461C0D">
        <w:rPr>
          <w:b/>
          <w:bCs/>
          <w:sz w:val="24"/>
          <w:szCs w:val="24"/>
        </w:rPr>
        <w:t>____</w:t>
      </w:r>
      <w:r w:rsidR="0058218C">
        <w:rPr>
          <w:b/>
          <w:bCs/>
          <w:sz w:val="24"/>
          <w:szCs w:val="24"/>
        </w:rPr>
        <w:t>____</w:t>
      </w:r>
      <w:r w:rsidR="00461C0D" w:rsidRPr="00461C0D">
        <w:rPr>
          <w:sz w:val="24"/>
          <w:szCs w:val="24"/>
        </w:rPr>
        <w:t xml:space="preserve"> </w:t>
      </w:r>
      <w:r w:rsidR="00461C0D">
        <w:rPr>
          <w:sz w:val="24"/>
          <w:szCs w:val="24"/>
        </w:rPr>
        <w:t>Member $25/Non-member $30</w:t>
      </w:r>
    </w:p>
    <w:p w14:paraId="6AB80369" w14:textId="77777777" w:rsidR="009A240D" w:rsidRPr="002D0A6B" w:rsidRDefault="006509A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Workshop Teacher __________________________________</w:t>
      </w:r>
    </w:p>
    <w:p w14:paraId="3067CAA8" w14:textId="77777777" w:rsidR="006509AD" w:rsidRPr="002D0A6B" w:rsidRDefault="006509A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Workshop date ________________</w:t>
      </w:r>
      <w:r w:rsidR="009A240D" w:rsidRPr="002D0A6B">
        <w:rPr>
          <w:sz w:val="24"/>
          <w:szCs w:val="24"/>
        </w:rPr>
        <w:t>________</w:t>
      </w:r>
      <w:r w:rsidRPr="002D0A6B">
        <w:rPr>
          <w:sz w:val="24"/>
          <w:szCs w:val="24"/>
        </w:rPr>
        <w:t>Date Registered _____________________________</w:t>
      </w:r>
    </w:p>
    <w:p w14:paraId="18D65E02" w14:textId="77777777" w:rsidR="006509AD" w:rsidRPr="002D0A6B" w:rsidRDefault="006509A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Total Amount Due ___________________________ Check # ______ or cash _______</w:t>
      </w:r>
    </w:p>
    <w:p w14:paraId="72E1376F" w14:textId="77777777" w:rsidR="002D0A6B" w:rsidRPr="002D0A6B" w:rsidRDefault="006509AD" w:rsidP="00BE01B7">
      <w:pPr>
        <w:pStyle w:val="p2"/>
        <w:spacing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Emergency Contact ________________________ phone ______________ relationship __________</w:t>
      </w:r>
    </w:p>
    <w:p w14:paraId="324EACF7" w14:textId="77777777" w:rsidR="00E60362" w:rsidRDefault="00E60362" w:rsidP="00BE01B7">
      <w:pPr>
        <w:pStyle w:val="p2"/>
        <w:spacing w:line="360" w:lineRule="auto"/>
        <w:rPr>
          <w:sz w:val="22"/>
          <w:szCs w:val="22"/>
        </w:rPr>
      </w:pPr>
    </w:p>
    <w:p w14:paraId="45188CD1" w14:textId="01ABAE69" w:rsidR="00BE01B7" w:rsidRDefault="006509AD" w:rsidP="00BE01B7">
      <w:pPr>
        <w:pStyle w:val="p2"/>
        <w:spacing w:line="360" w:lineRule="auto"/>
        <w:rPr>
          <w:sz w:val="22"/>
          <w:szCs w:val="22"/>
        </w:rPr>
      </w:pPr>
      <w:r w:rsidRPr="009A240D">
        <w:rPr>
          <w:sz w:val="22"/>
          <w:szCs w:val="22"/>
        </w:rPr>
        <w:t>Checks payable to Pieces and Patches Quilt Guild</w:t>
      </w:r>
      <w:r w:rsidR="00E60362">
        <w:rPr>
          <w:sz w:val="22"/>
          <w:szCs w:val="22"/>
        </w:rPr>
        <w:t>.</w:t>
      </w:r>
    </w:p>
    <w:p w14:paraId="5DD7A940" w14:textId="77777777" w:rsidR="009A240D" w:rsidRDefault="006509AD" w:rsidP="00BE01B7">
      <w:pPr>
        <w:pStyle w:val="p2"/>
        <w:spacing w:line="360" w:lineRule="auto"/>
        <w:rPr>
          <w:sz w:val="22"/>
          <w:szCs w:val="22"/>
        </w:rPr>
      </w:pPr>
      <w:r w:rsidRPr="009A240D">
        <w:rPr>
          <w:sz w:val="22"/>
          <w:szCs w:val="22"/>
        </w:rPr>
        <w:t>Payments can be mailed to: PPQG P.O. Box 6294 Jackson, MI 49204 Attn: Workshops or brought to a Guild</w:t>
      </w:r>
      <w:r w:rsidR="009A240D" w:rsidRPr="009A240D">
        <w:rPr>
          <w:sz w:val="22"/>
          <w:szCs w:val="22"/>
        </w:rPr>
        <w:t xml:space="preserve"> </w:t>
      </w:r>
      <w:r w:rsidRPr="009A240D">
        <w:rPr>
          <w:sz w:val="22"/>
          <w:szCs w:val="22"/>
        </w:rPr>
        <w:t>meeting.</w:t>
      </w:r>
    </w:p>
    <w:p w14:paraId="3584EA05" w14:textId="77777777" w:rsidR="002D0A6B" w:rsidRDefault="002D0A6B" w:rsidP="009A240D">
      <w:pPr>
        <w:pStyle w:val="p2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C8313" wp14:editId="6C0BA253">
                <wp:simplePos x="0" y="0"/>
                <wp:positionH relativeFrom="column">
                  <wp:posOffset>-275493</wp:posOffset>
                </wp:positionH>
                <wp:positionV relativeFrom="paragraph">
                  <wp:posOffset>125535</wp:posOffset>
                </wp:positionV>
                <wp:extent cx="7479323" cy="0"/>
                <wp:effectExtent l="0" t="0" r="0" b="0"/>
                <wp:wrapNone/>
                <wp:docPr id="8767848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9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CA24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pt,9.9pt" to="567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47129FA0" w14:textId="77777777" w:rsidR="0058218C" w:rsidRPr="009A240D" w:rsidRDefault="0058218C" w:rsidP="0058218C">
      <w:pPr>
        <w:pStyle w:val="p1"/>
        <w:spacing w:line="360" w:lineRule="auto"/>
        <w:jc w:val="center"/>
        <w:rPr>
          <w:sz w:val="28"/>
          <w:szCs w:val="28"/>
        </w:rPr>
      </w:pPr>
      <w:r w:rsidRPr="009A240D">
        <w:rPr>
          <w:sz w:val="28"/>
          <w:szCs w:val="28"/>
        </w:rPr>
        <w:t>Pieces and Patches Quilt Guild</w:t>
      </w:r>
      <w:r>
        <w:rPr>
          <w:sz w:val="28"/>
          <w:szCs w:val="28"/>
        </w:rPr>
        <w:t xml:space="preserve"> </w:t>
      </w:r>
      <w:r w:rsidRPr="009A240D">
        <w:rPr>
          <w:sz w:val="28"/>
          <w:szCs w:val="28"/>
        </w:rPr>
        <w:t>Workshop Registration Form</w:t>
      </w:r>
    </w:p>
    <w:p w14:paraId="3082A6DA" w14:textId="77777777" w:rsidR="0058218C" w:rsidRPr="002D0A6B" w:rsidRDefault="0058218C" w:rsidP="0058218C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Name ____________________________________________</w:t>
      </w:r>
      <w:r>
        <w:rPr>
          <w:sz w:val="24"/>
          <w:szCs w:val="24"/>
        </w:rPr>
        <w:t>____________</w:t>
      </w:r>
      <w:r w:rsidRPr="002D0A6B">
        <w:rPr>
          <w:sz w:val="24"/>
          <w:szCs w:val="24"/>
        </w:rPr>
        <w:t>Member/non-membe</w:t>
      </w:r>
      <w:r>
        <w:rPr>
          <w:sz w:val="24"/>
          <w:szCs w:val="24"/>
        </w:rPr>
        <w:t>r</w:t>
      </w:r>
    </w:p>
    <w:p w14:paraId="1F47B7FD" w14:textId="77777777" w:rsidR="0058218C" w:rsidRPr="002D0A6B" w:rsidRDefault="0058218C" w:rsidP="0058218C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Address ____________________________City state, and zip _____________________________</w:t>
      </w:r>
    </w:p>
    <w:p w14:paraId="1D6A20A1" w14:textId="77777777" w:rsidR="0058218C" w:rsidRPr="002D0A6B" w:rsidRDefault="0058218C" w:rsidP="0058218C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Phone _________________________ Email ___________________________________________</w:t>
      </w:r>
    </w:p>
    <w:p w14:paraId="0B72916A" w14:textId="77777777" w:rsidR="0058218C" w:rsidRDefault="0058218C" w:rsidP="0058218C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Workshop Name _________________________________________________________________</w:t>
      </w:r>
    </w:p>
    <w:p w14:paraId="45414994" w14:textId="77777777" w:rsidR="0058218C" w:rsidRPr="002D0A6B" w:rsidRDefault="0058218C" w:rsidP="0058218C">
      <w:pPr>
        <w:pStyle w:val="p2"/>
        <w:spacing w:before="120" w:after="120" w:line="360" w:lineRule="auto"/>
        <w:rPr>
          <w:sz w:val="24"/>
          <w:szCs w:val="24"/>
        </w:rPr>
      </w:pPr>
      <w:r w:rsidRPr="0058218C">
        <w:rPr>
          <w:sz w:val="24"/>
          <w:szCs w:val="24"/>
        </w:rPr>
        <w:t>Full day</w:t>
      </w:r>
      <w:r>
        <w:rPr>
          <w:b/>
          <w:bCs/>
          <w:sz w:val="24"/>
          <w:szCs w:val="24"/>
        </w:rPr>
        <w:t>________</w:t>
      </w:r>
      <w:r w:rsidRPr="00461C0D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Member $40/Non-member $50 Half</w:t>
      </w:r>
      <w:r w:rsidRPr="0058218C">
        <w:rPr>
          <w:sz w:val="24"/>
          <w:szCs w:val="24"/>
        </w:rPr>
        <w:t>-Day</w:t>
      </w:r>
      <w:r>
        <w:rPr>
          <w:b/>
          <w:bCs/>
          <w:sz w:val="24"/>
          <w:szCs w:val="24"/>
        </w:rPr>
        <w:t>________</w:t>
      </w:r>
      <w:r w:rsidRPr="00461C0D">
        <w:rPr>
          <w:sz w:val="24"/>
          <w:szCs w:val="24"/>
        </w:rPr>
        <w:t xml:space="preserve"> </w:t>
      </w:r>
      <w:r>
        <w:rPr>
          <w:sz w:val="24"/>
          <w:szCs w:val="24"/>
        </w:rPr>
        <w:t>Member $25/Non-member $30</w:t>
      </w:r>
    </w:p>
    <w:p w14:paraId="74B083D6" w14:textId="77777777" w:rsidR="0058218C" w:rsidRPr="002D0A6B" w:rsidRDefault="0058218C" w:rsidP="0058218C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Workshop Teacher __________________________________</w:t>
      </w:r>
    </w:p>
    <w:p w14:paraId="32BE971D" w14:textId="77777777" w:rsidR="0058218C" w:rsidRPr="002D0A6B" w:rsidRDefault="0058218C" w:rsidP="0058218C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Workshop date ________________________Date Registered _____________________________</w:t>
      </w:r>
    </w:p>
    <w:p w14:paraId="54B7FC70" w14:textId="77777777" w:rsidR="0058218C" w:rsidRPr="002D0A6B" w:rsidRDefault="0058218C" w:rsidP="0058218C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Total Amount Due ___________________________ Check # ______ or cash _______</w:t>
      </w:r>
    </w:p>
    <w:p w14:paraId="315C4AC7" w14:textId="77777777" w:rsidR="0058218C" w:rsidRPr="002D0A6B" w:rsidRDefault="0058218C" w:rsidP="0058218C">
      <w:pPr>
        <w:pStyle w:val="p2"/>
        <w:spacing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Emergency Contact ________________________ phone ______________ relationship __________</w:t>
      </w:r>
    </w:p>
    <w:p w14:paraId="4E87D849" w14:textId="77777777" w:rsidR="00E60362" w:rsidRDefault="00E60362" w:rsidP="0058218C">
      <w:pPr>
        <w:pStyle w:val="p2"/>
        <w:spacing w:line="360" w:lineRule="auto"/>
        <w:rPr>
          <w:sz w:val="22"/>
          <w:szCs w:val="22"/>
        </w:rPr>
      </w:pPr>
    </w:p>
    <w:p w14:paraId="3CAD71F6" w14:textId="0A8FED1B" w:rsidR="0058218C" w:rsidRDefault="0058218C" w:rsidP="0058218C">
      <w:pPr>
        <w:pStyle w:val="p2"/>
        <w:spacing w:line="360" w:lineRule="auto"/>
        <w:rPr>
          <w:sz w:val="22"/>
          <w:szCs w:val="22"/>
        </w:rPr>
      </w:pPr>
      <w:r w:rsidRPr="009A240D">
        <w:rPr>
          <w:sz w:val="22"/>
          <w:szCs w:val="22"/>
        </w:rPr>
        <w:t>Checks payable to Pieces and Patches Quilt Guild</w:t>
      </w:r>
      <w:r w:rsidR="00E6036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9FAB8AE" w14:textId="77777777" w:rsidR="00BE01B7" w:rsidRDefault="0058218C" w:rsidP="0058218C">
      <w:pPr>
        <w:pStyle w:val="p2"/>
        <w:spacing w:line="360" w:lineRule="auto"/>
        <w:rPr>
          <w:sz w:val="22"/>
          <w:szCs w:val="22"/>
        </w:rPr>
      </w:pPr>
      <w:r w:rsidRPr="009A240D">
        <w:rPr>
          <w:sz w:val="22"/>
          <w:szCs w:val="22"/>
        </w:rPr>
        <w:t>Payments can be mailed to: PPQG P.O. Box 6294 Jackson, MI 49204 Attn: Workshops or brought to a Guild meeting.</w:t>
      </w:r>
    </w:p>
    <w:sectPr w:rsidR="00BE01B7" w:rsidSect="00A22E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62"/>
    <w:rsid w:val="001D28B7"/>
    <w:rsid w:val="002D0A6B"/>
    <w:rsid w:val="00461C0D"/>
    <w:rsid w:val="0058218C"/>
    <w:rsid w:val="005C6463"/>
    <w:rsid w:val="00617CB6"/>
    <w:rsid w:val="006509AD"/>
    <w:rsid w:val="009A240D"/>
    <w:rsid w:val="00A22EE3"/>
    <w:rsid w:val="00BE01B7"/>
    <w:rsid w:val="00D53D0C"/>
    <w:rsid w:val="00DE0B0A"/>
    <w:rsid w:val="00E6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667E"/>
  <w15:chartTrackingRefBased/>
  <w15:docId w15:val="{D43E8D46-2CF1-4288-B8C7-90A4FEF5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9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9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9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9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9A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6509A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0"/>
      <w:szCs w:val="30"/>
      <w14:ligatures w14:val="none"/>
    </w:rPr>
  </w:style>
  <w:style w:type="paragraph" w:customStyle="1" w:styleId="p2">
    <w:name w:val="p2"/>
    <w:basedOn w:val="Normal"/>
    <w:rsid w:val="006509A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ce\Downloads\workshop-registration-form-2-03-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workshop-registration-form-2-03-26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Fowler</dc:creator>
  <cp:keywords/>
  <dc:description/>
  <cp:lastModifiedBy>Dawn Fowler</cp:lastModifiedBy>
  <cp:revision>1</cp:revision>
  <dcterms:created xsi:type="dcterms:W3CDTF">2026-04-13T19:21:00Z</dcterms:created>
  <dcterms:modified xsi:type="dcterms:W3CDTF">2026-04-13T19:23:00Z</dcterms:modified>
</cp:coreProperties>
</file>